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467CD" w14:textId="7FF474B8" w:rsidR="00770244" w:rsidRDefault="00330509" w:rsidP="005E0D6B">
      <w:pPr>
        <w:autoSpaceDE w:val="0"/>
        <w:autoSpaceDN w:val="0"/>
        <w:adjustRightInd w:val="0"/>
        <w:spacing w:line="360" w:lineRule="auto"/>
        <w:jc w:val="right"/>
        <w:rPr>
          <w:rFonts w:eastAsiaTheme="minorHAnsi" w:cs="Calibri"/>
          <w:color w:val="000000"/>
          <w:sz w:val="26"/>
          <w:szCs w:val="26"/>
          <w:lang w:eastAsia="en-US"/>
        </w:rPr>
      </w:pPr>
      <w:r w:rsidRPr="005E2B54">
        <w:rPr>
          <w:rFonts w:eastAsiaTheme="minorHAnsi" w:cs="Calibr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8154767" wp14:editId="3F36B1A7">
                <wp:simplePos x="0" y="0"/>
                <wp:positionH relativeFrom="margin">
                  <wp:posOffset>4736465</wp:posOffset>
                </wp:positionH>
                <wp:positionV relativeFrom="paragraph">
                  <wp:posOffset>20229</wp:posOffset>
                </wp:positionV>
                <wp:extent cx="1923802" cy="518795"/>
                <wp:effectExtent l="0" t="0" r="0" b="0"/>
                <wp:wrapNone/>
                <wp:docPr id="643606187" name="Casella di testo 643606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802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673C" w14:textId="77777777" w:rsidR="00A124C5" w:rsidRPr="00330509" w:rsidRDefault="00A124C5" w:rsidP="00A124C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eastAsiaTheme="minorHAnsi" w:cs="Calibr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330509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Modulo di Iscrizione</w:t>
                            </w:r>
                          </w:p>
                          <w:p w14:paraId="7B30652F" w14:textId="40C1F8D9" w:rsidR="00A124C5" w:rsidRPr="00A124C5" w:rsidRDefault="00A124C5" w:rsidP="00A124C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eastAsiaTheme="minorHAnsi" w:cs="Calibri"/>
                                <w:color w:val="000000"/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8154767" id="_x0000_t202" coordsize="21600,21600" o:spt="202" path="m,l,21600r21600,l21600,xe">
                <v:stroke joinstyle="miter"/>
                <v:path gradientshapeok="t" o:connecttype="rect"/>
              </v:shapetype>
              <v:shape id="Casella di testo 643606187" o:spid="_x0000_s1026" type="#_x0000_t202" style="position:absolute;left:0;text-align:left;margin-left:372.95pt;margin-top:1.6pt;width:151.5pt;height:40.8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OZ+AEAAM0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" filled="f" stroked="f">
                <v:textbox>
                  <w:txbxContent>
                    <w:p w14:paraId="6C74673C" w14:textId="77777777" w:rsidR="00A124C5" w:rsidRPr="00330509" w:rsidRDefault="00A124C5" w:rsidP="00A124C5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eastAsiaTheme="minorHAnsi" w:cs="Calibri"/>
                          <w:color w:val="000000"/>
                          <w:sz w:val="28"/>
                          <w:szCs w:val="28"/>
                          <w:lang w:eastAsia="en-US"/>
                        </w:rPr>
                      </w:pPr>
                      <w:r w:rsidRPr="00330509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1F4E79" w:themeColor="accent1" w:themeShade="80"/>
                          <w:sz w:val="32"/>
                          <w:szCs w:val="32"/>
                        </w:rPr>
                        <w:t>Modulo di Iscrizione</w:t>
                      </w:r>
                    </w:p>
                    <w:p w14:paraId="7B30652F" w14:textId="40C1F8D9" w:rsidR="00A124C5" w:rsidRPr="00A124C5" w:rsidRDefault="00A124C5" w:rsidP="00A124C5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eastAsiaTheme="minorHAnsi" w:cs="Calibri"/>
                          <w:color w:val="000000"/>
                          <w:sz w:val="26"/>
                          <w:szCs w:val="26"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709">
        <w:rPr>
          <w:rFonts w:eastAsiaTheme="minorHAnsi" w:cs="Calibri"/>
          <w:noProof/>
          <w:color w:val="000000"/>
          <w:sz w:val="26"/>
          <w:szCs w:val="26"/>
          <w:lang w:eastAsia="en-US"/>
        </w:rPr>
        <w:drawing>
          <wp:anchor distT="0" distB="0" distL="114300" distR="114300" simplePos="0" relativeHeight="251672576" behindDoc="1" locked="0" layoutInCell="1" allowOverlap="1" wp14:anchorId="63D8167A" wp14:editId="36BAF7BA">
            <wp:simplePos x="0" y="0"/>
            <wp:positionH relativeFrom="margin">
              <wp:posOffset>407035</wp:posOffset>
            </wp:positionH>
            <wp:positionV relativeFrom="margin">
              <wp:posOffset>62865</wp:posOffset>
            </wp:positionV>
            <wp:extent cx="4128770" cy="1274445"/>
            <wp:effectExtent l="0" t="0" r="0" b="1905"/>
            <wp:wrapNone/>
            <wp:docPr id="13525568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4C5" w:rsidRPr="00A124C5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 xml:space="preserve"> </w:t>
      </w:r>
    </w:p>
    <w:p w14:paraId="7AAF1C1B" w14:textId="175DAE4D" w:rsidR="005E0D6B" w:rsidRDefault="005E0D6B" w:rsidP="00770244">
      <w:pPr>
        <w:autoSpaceDE w:val="0"/>
        <w:autoSpaceDN w:val="0"/>
        <w:adjustRightInd w:val="0"/>
        <w:rPr>
          <w:rFonts w:eastAsiaTheme="minorHAnsi" w:cs="Calibri"/>
          <w:color w:val="000000"/>
          <w:sz w:val="26"/>
          <w:szCs w:val="26"/>
          <w:lang w:eastAsia="en-US"/>
        </w:rPr>
      </w:pPr>
    </w:p>
    <w:p w14:paraId="2AD62295" w14:textId="2F4BB9C6" w:rsidR="006D059B" w:rsidRDefault="006D059B" w:rsidP="00770244">
      <w:pPr>
        <w:autoSpaceDE w:val="0"/>
        <w:autoSpaceDN w:val="0"/>
        <w:adjustRightInd w:val="0"/>
        <w:rPr>
          <w:rFonts w:eastAsiaTheme="minorHAnsi" w:cs="Calibri"/>
          <w:color w:val="000000"/>
          <w:sz w:val="26"/>
          <w:szCs w:val="26"/>
          <w:lang w:eastAsia="en-US"/>
        </w:rPr>
      </w:pPr>
    </w:p>
    <w:p w14:paraId="73F981D2" w14:textId="4E0E754D" w:rsidR="006D059B" w:rsidRDefault="006D059B" w:rsidP="00770244">
      <w:pPr>
        <w:autoSpaceDE w:val="0"/>
        <w:autoSpaceDN w:val="0"/>
        <w:adjustRightInd w:val="0"/>
        <w:rPr>
          <w:rFonts w:eastAsiaTheme="minorHAnsi" w:cs="Calibri"/>
          <w:color w:val="000000"/>
          <w:sz w:val="26"/>
          <w:szCs w:val="26"/>
          <w:lang w:eastAsia="en-US"/>
        </w:rPr>
      </w:pPr>
    </w:p>
    <w:p w14:paraId="2F3CF2D2" w14:textId="3263FA03" w:rsidR="006D059B" w:rsidRDefault="006D059B" w:rsidP="00770244">
      <w:pPr>
        <w:autoSpaceDE w:val="0"/>
        <w:autoSpaceDN w:val="0"/>
        <w:adjustRightInd w:val="0"/>
        <w:rPr>
          <w:rFonts w:eastAsiaTheme="minorHAnsi" w:cs="Calibri"/>
          <w:color w:val="000000"/>
          <w:sz w:val="26"/>
          <w:szCs w:val="26"/>
          <w:lang w:eastAsia="en-US"/>
        </w:rPr>
      </w:pPr>
    </w:p>
    <w:p w14:paraId="68B387CB" w14:textId="0868EE19" w:rsidR="00B94503" w:rsidRPr="0098170F" w:rsidRDefault="00B94503" w:rsidP="00B9450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mallCaps/>
          <w:color w:val="1F4E79" w:themeColor="accent1" w:themeShade="80"/>
          <w:sz w:val="28"/>
          <w:szCs w:val="28"/>
        </w:rPr>
      </w:pPr>
      <w:r w:rsidRPr="0098170F">
        <w:rPr>
          <w:rFonts w:asciiTheme="minorHAnsi" w:hAnsiTheme="minorHAnsi" w:cstheme="minorHAnsi"/>
          <w:b/>
          <w:bCs/>
          <w:smallCaps/>
          <w:color w:val="1F4E79" w:themeColor="accent1" w:themeShade="80"/>
          <w:sz w:val="28"/>
          <w:szCs w:val="28"/>
        </w:rPr>
        <w:t>Montecorice - Agnone Cilento (SA)</w:t>
      </w:r>
    </w:p>
    <w:p w14:paraId="170A76F3" w14:textId="41387F76" w:rsidR="00B94503" w:rsidRPr="0098170F" w:rsidRDefault="00B94503" w:rsidP="00B9450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iCs/>
          <w:color w:val="1F4E79" w:themeColor="accent1" w:themeShade="80"/>
          <w:sz w:val="24"/>
          <w:szCs w:val="24"/>
        </w:rPr>
      </w:pPr>
      <w:r w:rsidRPr="0098170F">
        <w:rPr>
          <w:rFonts w:asciiTheme="minorHAnsi" w:hAnsiTheme="minorHAnsi" w:cstheme="minorHAnsi"/>
          <w:i/>
          <w:iCs/>
          <w:color w:val="1F4E79" w:themeColor="accent1" w:themeShade="80"/>
          <w:sz w:val="24"/>
          <w:szCs w:val="24"/>
        </w:rPr>
        <w:t>14-15-16 Giugno</w:t>
      </w:r>
    </w:p>
    <w:p w14:paraId="48113536" w14:textId="77777777" w:rsidR="00B94503" w:rsidRPr="0098170F" w:rsidRDefault="00B94503" w:rsidP="0098170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mallCaps/>
          <w:color w:val="1F4E79" w:themeColor="accent1" w:themeShade="80"/>
          <w:sz w:val="10"/>
          <w:szCs w:val="10"/>
        </w:rPr>
      </w:pPr>
    </w:p>
    <w:p w14:paraId="4E41D7AD" w14:textId="77777777" w:rsidR="0098170F" w:rsidRPr="00B94503" w:rsidRDefault="0098170F" w:rsidP="00F60F4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mallCaps/>
          <w:color w:val="1F4E79" w:themeColor="accent1" w:themeShade="80"/>
          <w:sz w:val="12"/>
          <w:szCs w:val="12"/>
        </w:rPr>
      </w:pPr>
    </w:p>
    <w:p w14:paraId="503C1BE9" w14:textId="28CA93A7" w:rsidR="00ED6057" w:rsidRPr="00F60F4F" w:rsidRDefault="00F60F4F" w:rsidP="00F60F4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</w:pPr>
      <w:r w:rsidRPr="00ED6057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>Denominazione società</w:t>
      </w:r>
      <w:r w:rsidR="0098170F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 xml:space="preserve">    _____________________________________________________________</w:t>
      </w:r>
    </w:p>
    <w:p w14:paraId="2D078746" w14:textId="6609516F" w:rsidR="00F60F4F" w:rsidRDefault="00ED6057" w:rsidP="00ED605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</w:pPr>
      <w:r w:rsidRPr="00ED6057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>Dirigente Responsabile</w:t>
      </w:r>
      <w:r w:rsidR="0098170F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 xml:space="preserve"> della Società   ___________________________________________________</w:t>
      </w:r>
    </w:p>
    <w:p w14:paraId="04F179CA" w14:textId="22B8FAA1" w:rsidR="00DB6C86" w:rsidRDefault="00ED6057" w:rsidP="00ED605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>Email</w:t>
      </w:r>
      <w:r w:rsidR="0098170F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 xml:space="preserve"> ___________________________</w:t>
      </w:r>
      <w:proofErr w:type="gramStart"/>
      <w:r w:rsidR="0098170F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 xml:space="preserve">_  </w:t>
      </w:r>
      <w:r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>Tel.</w:t>
      </w:r>
      <w:proofErr w:type="gramEnd"/>
      <w:r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 xml:space="preserve"> </w:t>
      </w:r>
      <w:r w:rsidR="0098170F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>__________________</w:t>
      </w:r>
      <w:r w:rsidR="00A124C5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>_</w:t>
      </w:r>
      <w:r w:rsidR="0098170F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 xml:space="preserve"> </w:t>
      </w:r>
      <w:r w:rsidR="00A124C5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>Cell</w:t>
      </w:r>
      <w:r w:rsidR="0098170F">
        <w:rPr>
          <w:rFonts w:asciiTheme="minorHAnsi" w:hAnsiTheme="minorHAnsi" w:cstheme="minorHAnsi"/>
          <w:b/>
          <w:bCs/>
          <w:smallCaps/>
          <w:color w:val="1F4E79" w:themeColor="accent1" w:themeShade="80"/>
          <w:sz w:val="24"/>
          <w:szCs w:val="24"/>
        </w:rPr>
        <w:t xml:space="preserve"> ____________________</w:t>
      </w:r>
    </w:p>
    <w:p w14:paraId="60EF7ADA" w14:textId="77777777" w:rsidR="00A124C5" w:rsidRPr="00A124C5" w:rsidRDefault="00A124C5" w:rsidP="00ED605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mallCaps/>
          <w:color w:val="1F4E79" w:themeColor="accent1" w:themeShade="80"/>
          <w:sz w:val="8"/>
          <w:szCs w:val="8"/>
        </w:rPr>
      </w:pPr>
    </w:p>
    <w:p w14:paraId="3117701D" w14:textId="6897CE6C" w:rsidR="006D059B" w:rsidRDefault="006D059B" w:rsidP="0077024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mallCaps/>
          <w:color w:val="1F4E79" w:themeColor="accent1" w:themeShade="80"/>
          <w:sz w:val="28"/>
          <w:szCs w:val="28"/>
        </w:rPr>
      </w:pPr>
    </w:p>
    <w:p w14:paraId="5A1BB253" w14:textId="77777777" w:rsidR="00FA5414" w:rsidRPr="00A124C5" w:rsidRDefault="00FA5414" w:rsidP="00770244">
      <w:pPr>
        <w:autoSpaceDE w:val="0"/>
        <w:autoSpaceDN w:val="0"/>
        <w:adjustRightInd w:val="0"/>
        <w:rPr>
          <w:rFonts w:eastAsiaTheme="minorHAnsi" w:cs="Calibri"/>
          <w:color w:val="000000"/>
          <w:sz w:val="16"/>
          <w:szCs w:val="16"/>
          <w:lang w:eastAsia="en-US"/>
        </w:rPr>
      </w:pPr>
    </w:p>
    <w:tbl>
      <w:tblPr>
        <w:tblStyle w:val="Tabellagriglia4-colore1"/>
        <w:tblW w:w="9886" w:type="dxa"/>
        <w:tblInd w:w="-5" w:type="dxa"/>
        <w:tblLook w:val="04A0" w:firstRow="1" w:lastRow="0" w:firstColumn="1" w:lastColumn="0" w:noHBand="0" w:noVBand="1"/>
      </w:tblPr>
      <w:tblGrid>
        <w:gridCol w:w="2062"/>
        <w:gridCol w:w="3130"/>
        <w:gridCol w:w="1676"/>
        <w:gridCol w:w="1341"/>
        <w:gridCol w:w="1677"/>
      </w:tblGrid>
      <w:tr w:rsidR="002956B7" w:rsidRPr="00A124C5" w14:paraId="516978A7" w14:textId="77777777" w:rsidTr="00295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</w:tcPr>
          <w:p w14:paraId="6B34D45C" w14:textId="77777777" w:rsidR="002956B7" w:rsidRPr="00A124C5" w:rsidRDefault="002956B7" w:rsidP="002815CA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b w:val="0"/>
                <w:bCs w:val="0"/>
                <w:smallCaps/>
                <w:sz w:val="22"/>
                <w:szCs w:val="22"/>
                <w:lang w:eastAsia="en-US"/>
              </w:rPr>
            </w:pPr>
            <w:r w:rsidRPr="00A124C5">
              <w:rPr>
                <w:rFonts w:eastAsiaTheme="minorHAnsi" w:cs="Calibri"/>
                <w:b w:val="0"/>
                <w:bCs w:val="0"/>
                <w:smallCaps/>
                <w:sz w:val="22"/>
                <w:szCs w:val="22"/>
                <w:lang w:eastAsia="en-US"/>
              </w:rPr>
              <w:t>Sport</w:t>
            </w:r>
          </w:p>
        </w:tc>
        <w:tc>
          <w:tcPr>
            <w:tcW w:w="3130" w:type="dxa"/>
          </w:tcPr>
          <w:p w14:paraId="64C3C6BB" w14:textId="77777777" w:rsidR="002956B7" w:rsidRPr="00A124C5" w:rsidRDefault="002956B7" w:rsidP="002815C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b w:val="0"/>
                <w:bCs w:val="0"/>
                <w:smallCaps/>
                <w:sz w:val="22"/>
                <w:szCs w:val="22"/>
                <w:lang w:eastAsia="en-US"/>
              </w:rPr>
            </w:pPr>
            <w:r w:rsidRPr="00A124C5">
              <w:rPr>
                <w:rFonts w:eastAsiaTheme="minorHAnsi" w:cs="Calibri"/>
                <w:b w:val="0"/>
                <w:bCs w:val="0"/>
                <w:smallCaps/>
                <w:sz w:val="22"/>
                <w:szCs w:val="22"/>
                <w:lang w:eastAsia="en-US"/>
              </w:rPr>
              <w:t>Categoria</w:t>
            </w:r>
            <w:r w:rsidR="00F60F4F" w:rsidRPr="00A124C5">
              <w:rPr>
                <w:rFonts w:eastAsiaTheme="minorHAnsi" w:cs="Calibri"/>
                <w:b w:val="0"/>
                <w:bCs w:val="0"/>
                <w:smallCaps/>
                <w:sz w:val="22"/>
                <w:szCs w:val="22"/>
                <w:lang w:eastAsia="en-US"/>
              </w:rPr>
              <w:t xml:space="preserve"> e/o Anno</w:t>
            </w:r>
          </w:p>
        </w:tc>
        <w:tc>
          <w:tcPr>
            <w:tcW w:w="1676" w:type="dxa"/>
          </w:tcPr>
          <w:p w14:paraId="45ABD0C5" w14:textId="77777777" w:rsidR="002956B7" w:rsidRPr="00A124C5" w:rsidRDefault="002956B7" w:rsidP="002815C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b w:val="0"/>
                <w:bCs w:val="0"/>
                <w:smallCaps/>
                <w:sz w:val="22"/>
                <w:szCs w:val="22"/>
                <w:lang w:eastAsia="en-US"/>
              </w:rPr>
            </w:pPr>
            <w:r w:rsidRPr="00A124C5">
              <w:rPr>
                <w:rFonts w:eastAsiaTheme="minorHAnsi" w:cs="Calibri"/>
                <w:b w:val="0"/>
                <w:bCs w:val="0"/>
                <w:smallCaps/>
                <w:sz w:val="22"/>
                <w:szCs w:val="22"/>
                <w:lang w:eastAsia="en-US"/>
              </w:rPr>
              <w:t>N° Squadre</w:t>
            </w:r>
          </w:p>
        </w:tc>
        <w:tc>
          <w:tcPr>
            <w:tcW w:w="1341" w:type="dxa"/>
          </w:tcPr>
          <w:p w14:paraId="6B74F16D" w14:textId="77777777" w:rsidR="002956B7" w:rsidRPr="00A124C5" w:rsidRDefault="002956B7" w:rsidP="002815C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b w:val="0"/>
                <w:bCs w:val="0"/>
                <w:smallCaps/>
                <w:sz w:val="22"/>
                <w:szCs w:val="22"/>
                <w:lang w:eastAsia="en-US"/>
              </w:rPr>
            </w:pPr>
            <w:r w:rsidRPr="00A124C5">
              <w:rPr>
                <w:rFonts w:eastAsiaTheme="minorHAnsi" w:cs="Calibri"/>
                <w:b w:val="0"/>
                <w:bCs w:val="0"/>
                <w:smallCaps/>
                <w:sz w:val="22"/>
                <w:szCs w:val="22"/>
                <w:lang w:eastAsia="en-US"/>
              </w:rPr>
              <w:t>N° Atleti</w:t>
            </w:r>
          </w:p>
        </w:tc>
        <w:tc>
          <w:tcPr>
            <w:tcW w:w="1677" w:type="dxa"/>
          </w:tcPr>
          <w:p w14:paraId="005ED6F7" w14:textId="77777777" w:rsidR="002956B7" w:rsidRPr="00A124C5" w:rsidRDefault="002956B7" w:rsidP="002815C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b w:val="0"/>
                <w:bCs w:val="0"/>
                <w:smallCaps/>
                <w:sz w:val="22"/>
                <w:szCs w:val="22"/>
                <w:lang w:eastAsia="en-US"/>
              </w:rPr>
            </w:pPr>
            <w:r w:rsidRPr="00A124C5">
              <w:rPr>
                <w:rFonts w:eastAsiaTheme="minorHAnsi" w:cs="Calibri"/>
                <w:b w:val="0"/>
                <w:bCs w:val="0"/>
                <w:smallCaps/>
                <w:sz w:val="22"/>
                <w:szCs w:val="22"/>
                <w:lang w:eastAsia="en-US"/>
              </w:rPr>
              <w:t>N° Dirigenti</w:t>
            </w:r>
          </w:p>
        </w:tc>
      </w:tr>
      <w:tr w:rsidR="002956B7" w:rsidRPr="008C306F" w14:paraId="053FA3E1" w14:textId="77777777" w:rsidTr="00FA5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56467DFA" w14:textId="152D5D5A" w:rsidR="002956B7" w:rsidRPr="00A124C5" w:rsidRDefault="00A124C5" w:rsidP="002D1275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</w:pPr>
            <w:r w:rsidRPr="00A124C5"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>Beac</w:t>
            </w:r>
            <w:r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>h Volley</w:t>
            </w:r>
          </w:p>
        </w:tc>
        <w:tc>
          <w:tcPr>
            <w:tcW w:w="3130" w:type="dxa"/>
            <w:vAlign w:val="center"/>
          </w:tcPr>
          <w:p w14:paraId="695BC9D7" w14:textId="77777777" w:rsidR="002956B7" w:rsidRPr="00FA5414" w:rsidRDefault="002956B7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</w:pPr>
          </w:p>
        </w:tc>
        <w:tc>
          <w:tcPr>
            <w:tcW w:w="1676" w:type="dxa"/>
          </w:tcPr>
          <w:p w14:paraId="015B3E23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14:paraId="246B6FF3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14:paraId="48B28FB3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</w:tr>
      <w:tr w:rsidR="002956B7" w:rsidRPr="008C306F" w14:paraId="37999ED8" w14:textId="77777777" w:rsidTr="00FA541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757EA270" w14:textId="360DBD98" w:rsidR="002956B7" w:rsidRPr="00A124C5" w:rsidRDefault="00A124C5" w:rsidP="002D1275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</w:pPr>
            <w:r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>Calcio Balilla</w:t>
            </w:r>
            <w:r w:rsidR="00FA5414"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 xml:space="preserve"> </w:t>
            </w:r>
            <w:r w:rsidR="00FA5414" w:rsidRPr="00FA5414">
              <w:rPr>
                <w:rFonts w:eastAsiaTheme="minorHAnsi" w:cs="Calibri"/>
                <w:smallCaps/>
                <w:color w:val="1F4E79" w:themeColor="accent1" w:themeShade="80"/>
                <w:sz w:val="18"/>
                <w:szCs w:val="18"/>
                <w:lang w:eastAsia="en-US"/>
              </w:rPr>
              <w:t>(singolo)</w:t>
            </w:r>
          </w:p>
        </w:tc>
        <w:tc>
          <w:tcPr>
            <w:tcW w:w="3130" w:type="dxa"/>
            <w:vAlign w:val="center"/>
          </w:tcPr>
          <w:p w14:paraId="162A8944" w14:textId="77777777" w:rsidR="002956B7" w:rsidRPr="00FA5414" w:rsidRDefault="002956B7" w:rsidP="00FA54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</w:pPr>
          </w:p>
        </w:tc>
        <w:tc>
          <w:tcPr>
            <w:tcW w:w="1676" w:type="dxa"/>
          </w:tcPr>
          <w:p w14:paraId="78E0C2CD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14:paraId="619E2F27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14:paraId="0C83CE9A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</w:tr>
      <w:tr w:rsidR="002956B7" w:rsidRPr="008C306F" w14:paraId="65672A77" w14:textId="77777777" w:rsidTr="00FA5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1B6FA774" w14:textId="7A1D6D68" w:rsidR="002956B7" w:rsidRPr="00A124C5" w:rsidRDefault="00A124C5" w:rsidP="002D1275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</w:pPr>
            <w:r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>Calcio a 5</w:t>
            </w:r>
          </w:p>
        </w:tc>
        <w:tc>
          <w:tcPr>
            <w:tcW w:w="3130" w:type="dxa"/>
            <w:vAlign w:val="center"/>
          </w:tcPr>
          <w:p w14:paraId="2577BE98" w14:textId="4DFA91E7" w:rsidR="002956B7" w:rsidRPr="00FA5414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</w:pPr>
            <w:r w:rsidRPr="00FA5414"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  <w:t>Libera</w:t>
            </w:r>
          </w:p>
        </w:tc>
        <w:tc>
          <w:tcPr>
            <w:tcW w:w="1676" w:type="dxa"/>
          </w:tcPr>
          <w:p w14:paraId="7DD7A28F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41" w:type="dxa"/>
          </w:tcPr>
          <w:p w14:paraId="548443E1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14:paraId="712CF95C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</w:tr>
      <w:tr w:rsidR="002956B7" w:rsidRPr="008C306F" w14:paraId="3AE8C223" w14:textId="77777777" w:rsidTr="00FA541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41D514BC" w14:textId="5C0C6F1D" w:rsidR="002956B7" w:rsidRPr="00A124C5" w:rsidRDefault="00A124C5" w:rsidP="002D1275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</w:pPr>
            <w:r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>Calcio a 7</w:t>
            </w:r>
          </w:p>
        </w:tc>
        <w:tc>
          <w:tcPr>
            <w:tcW w:w="3130" w:type="dxa"/>
            <w:vAlign w:val="center"/>
          </w:tcPr>
          <w:p w14:paraId="268953A7" w14:textId="7325518F" w:rsidR="002956B7" w:rsidRPr="00FA5414" w:rsidRDefault="00FA5414" w:rsidP="00FA54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</w:pPr>
            <w:r w:rsidRPr="00FA5414"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  <w:t>Maschile 2013-2014</w:t>
            </w:r>
          </w:p>
        </w:tc>
        <w:tc>
          <w:tcPr>
            <w:tcW w:w="1676" w:type="dxa"/>
          </w:tcPr>
          <w:p w14:paraId="7D5B01F5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14:paraId="27672178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14:paraId="3A7BD009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</w:tr>
      <w:tr w:rsidR="002956B7" w:rsidRPr="008C306F" w14:paraId="66D97DDC" w14:textId="77777777" w:rsidTr="00FA5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0E6C7C87" w14:textId="46135620" w:rsidR="002956B7" w:rsidRPr="00A124C5" w:rsidRDefault="00A124C5" w:rsidP="002D1275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</w:pPr>
            <w:r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>Calcio a 9</w:t>
            </w:r>
          </w:p>
        </w:tc>
        <w:tc>
          <w:tcPr>
            <w:tcW w:w="3130" w:type="dxa"/>
            <w:vAlign w:val="center"/>
          </w:tcPr>
          <w:p w14:paraId="72F20947" w14:textId="6B573E92" w:rsidR="002956B7" w:rsidRPr="00FA5414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</w:pPr>
            <w:r w:rsidRPr="00FA5414"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  <w:t>Maschile 2011-2012</w:t>
            </w:r>
          </w:p>
        </w:tc>
        <w:tc>
          <w:tcPr>
            <w:tcW w:w="1676" w:type="dxa"/>
          </w:tcPr>
          <w:p w14:paraId="4A5AD883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14:paraId="1A30ECD6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14:paraId="61FAA003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</w:tr>
      <w:tr w:rsidR="002956B7" w:rsidRPr="008C306F" w14:paraId="4787AE65" w14:textId="77777777" w:rsidTr="00FA541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40BE5AE8" w14:textId="34D730B6" w:rsidR="002956B7" w:rsidRPr="00A124C5" w:rsidRDefault="00A124C5" w:rsidP="002D1275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</w:pPr>
            <w:r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>Calcio a 11</w:t>
            </w:r>
          </w:p>
        </w:tc>
        <w:tc>
          <w:tcPr>
            <w:tcW w:w="3130" w:type="dxa"/>
            <w:vAlign w:val="center"/>
          </w:tcPr>
          <w:p w14:paraId="61B24507" w14:textId="6B7721FB" w:rsidR="002956B7" w:rsidRPr="00FA5414" w:rsidRDefault="00FA5414" w:rsidP="00FA54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</w:pPr>
            <w:r w:rsidRPr="00FA5414"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  <w:t>Maschile 2009-2010</w:t>
            </w:r>
          </w:p>
        </w:tc>
        <w:tc>
          <w:tcPr>
            <w:tcW w:w="1676" w:type="dxa"/>
          </w:tcPr>
          <w:p w14:paraId="0F0F1A14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14:paraId="51682065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14:paraId="22AFA633" w14:textId="77777777" w:rsidR="002956B7" w:rsidRPr="008C306F" w:rsidRDefault="002956B7" w:rsidP="007702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</w:tr>
      <w:tr w:rsidR="00FA5414" w:rsidRPr="008C306F" w14:paraId="428C1FA5" w14:textId="77777777" w:rsidTr="00FA5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3B3A378D" w14:textId="0EB74775" w:rsidR="00FA5414" w:rsidRPr="00A124C5" w:rsidRDefault="00FA5414" w:rsidP="00FA5414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</w:pPr>
            <w:r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>Calcio a 11</w:t>
            </w:r>
          </w:p>
        </w:tc>
        <w:tc>
          <w:tcPr>
            <w:tcW w:w="3130" w:type="dxa"/>
            <w:vAlign w:val="center"/>
          </w:tcPr>
          <w:p w14:paraId="4371F46A" w14:textId="7C1579A8" w:rsidR="00FA5414" w:rsidRPr="00FA5414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</w:pPr>
            <w:r w:rsidRPr="00FA5414"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  <w:t>Maschile 2007-2008</w:t>
            </w:r>
          </w:p>
        </w:tc>
        <w:tc>
          <w:tcPr>
            <w:tcW w:w="1676" w:type="dxa"/>
          </w:tcPr>
          <w:p w14:paraId="05BA5855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14:paraId="58DB75D7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14:paraId="7644A573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</w:tr>
      <w:tr w:rsidR="00FA5414" w:rsidRPr="008C306F" w14:paraId="1E20C2BB" w14:textId="77777777" w:rsidTr="00FA541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65AF1548" w14:textId="4F895900" w:rsidR="00FA5414" w:rsidRDefault="00FA5414" w:rsidP="00FA5414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</w:pPr>
            <w:r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 xml:space="preserve">Padel </w:t>
            </w:r>
            <w:r w:rsidRPr="00FA5414">
              <w:rPr>
                <w:rFonts w:eastAsiaTheme="minorHAnsi" w:cs="Calibri"/>
                <w:smallCaps/>
                <w:color w:val="1F4E79" w:themeColor="accent1" w:themeShade="80"/>
                <w:sz w:val="18"/>
                <w:szCs w:val="18"/>
                <w:lang w:eastAsia="en-US"/>
              </w:rPr>
              <w:t>(Doppio)</w:t>
            </w:r>
          </w:p>
        </w:tc>
        <w:tc>
          <w:tcPr>
            <w:tcW w:w="3130" w:type="dxa"/>
            <w:vAlign w:val="center"/>
          </w:tcPr>
          <w:p w14:paraId="08D05363" w14:textId="77777777" w:rsidR="00FA5414" w:rsidRPr="00FA5414" w:rsidRDefault="00FA5414" w:rsidP="00FA54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</w:pPr>
          </w:p>
        </w:tc>
        <w:tc>
          <w:tcPr>
            <w:tcW w:w="1676" w:type="dxa"/>
          </w:tcPr>
          <w:p w14:paraId="3B1BA37B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14:paraId="2E5B6719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14:paraId="038EF384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</w:tr>
      <w:tr w:rsidR="00FA5414" w:rsidRPr="008C306F" w14:paraId="5C0B897D" w14:textId="77777777" w:rsidTr="00FA5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572F79AD" w14:textId="3AFD5CEE" w:rsidR="00FA5414" w:rsidRDefault="00FA5414" w:rsidP="00FA5414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</w:pPr>
            <w:r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>Sport Inclusivo</w:t>
            </w:r>
          </w:p>
        </w:tc>
        <w:tc>
          <w:tcPr>
            <w:tcW w:w="3130" w:type="dxa"/>
            <w:vAlign w:val="center"/>
          </w:tcPr>
          <w:p w14:paraId="535BBD09" w14:textId="77777777" w:rsidR="00FA5414" w:rsidRPr="00FA5414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</w:pPr>
          </w:p>
        </w:tc>
        <w:tc>
          <w:tcPr>
            <w:tcW w:w="1676" w:type="dxa"/>
          </w:tcPr>
          <w:p w14:paraId="016FDE49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14:paraId="3BAF4C18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14:paraId="4F0709B0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</w:tr>
      <w:tr w:rsidR="00FA5414" w:rsidRPr="008C306F" w14:paraId="5D234CFB" w14:textId="77777777" w:rsidTr="00FA5414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50D8C964" w14:textId="238D5077" w:rsidR="00FA5414" w:rsidRDefault="00FA5414" w:rsidP="00FA5414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</w:pPr>
            <w:r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 xml:space="preserve">Tennis </w:t>
            </w:r>
            <w:r w:rsidRPr="00FA5414">
              <w:rPr>
                <w:rFonts w:eastAsiaTheme="minorHAnsi" w:cs="Calibri"/>
                <w:smallCaps/>
                <w:color w:val="1F4E79" w:themeColor="accent1" w:themeShade="80"/>
                <w:sz w:val="18"/>
                <w:szCs w:val="18"/>
                <w:lang w:eastAsia="en-US"/>
              </w:rPr>
              <w:t>(a squadre) minimo 3 Giocatori</w:t>
            </w:r>
          </w:p>
        </w:tc>
        <w:tc>
          <w:tcPr>
            <w:tcW w:w="3130" w:type="dxa"/>
            <w:vAlign w:val="center"/>
          </w:tcPr>
          <w:p w14:paraId="27B2DDA4" w14:textId="77777777" w:rsidR="00FA5414" w:rsidRPr="00FA5414" w:rsidRDefault="00FA5414" w:rsidP="00FA54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</w:pPr>
          </w:p>
        </w:tc>
        <w:tc>
          <w:tcPr>
            <w:tcW w:w="1676" w:type="dxa"/>
          </w:tcPr>
          <w:p w14:paraId="13EDAE07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14:paraId="203A0708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14:paraId="6D2C7221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</w:tr>
      <w:tr w:rsidR="00FA5414" w:rsidRPr="008C306F" w14:paraId="33A500A8" w14:textId="77777777" w:rsidTr="00FA5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vAlign w:val="center"/>
          </w:tcPr>
          <w:p w14:paraId="55BEE412" w14:textId="5CF07120" w:rsidR="00FA5414" w:rsidRDefault="00FA5414" w:rsidP="00FA5414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</w:pPr>
            <w:r>
              <w:rPr>
                <w:rFonts w:eastAsiaTheme="minorHAnsi" w:cs="Calibri"/>
                <w:smallCaps/>
                <w:color w:val="1F4E79" w:themeColor="accent1" w:themeShade="80"/>
                <w:lang w:eastAsia="en-US"/>
              </w:rPr>
              <w:t xml:space="preserve">Tennis Tavolo </w:t>
            </w:r>
            <w:r w:rsidRPr="00FA5414">
              <w:rPr>
                <w:rFonts w:eastAsiaTheme="minorHAnsi" w:cs="Calibri"/>
                <w:smallCaps/>
                <w:color w:val="1F4E79" w:themeColor="accent1" w:themeShade="80"/>
                <w:sz w:val="18"/>
                <w:szCs w:val="18"/>
                <w:lang w:eastAsia="en-US"/>
              </w:rPr>
              <w:t>(Singolo)</w:t>
            </w:r>
          </w:p>
        </w:tc>
        <w:tc>
          <w:tcPr>
            <w:tcW w:w="3130" w:type="dxa"/>
            <w:vAlign w:val="center"/>
          </w:tcPr>
          <w:p w14:paraId="17405D16" w14:textId="77777777" w:rsidR="00FA5414" w:rsidRPr="00FA5414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b/>
                <w:bCs/>
                <w:i/>
                <w:iCs/>
                <w:color w:val="1F4E79" w:themeColor="accent1" w:themeShade="80"/>
                <w:lang w:eastAsia="en-US"/>
              </w:rPr>
            </w:pPr>
          </w:p>
        </w:tc>
        <w:tc>
          <w:tcPr>
            <w:tcW w:w="1676" w:type="dxa"/>
          </w:tcPr>
          <w:p w14:paraId="1B3FC09A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</w:tcPr>
          <w:p w14:paraId="77CCA2D7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14:paraId="00901C94" w14:textId="77777777" w:rsidR="00FA5414" w:rsidRPr="008C306F" w:rsidRDefault="00FA5414" w:rsidP="00FA54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Calibri"/>
                <w:color w:val="1F4E79" w:themeColor="accent1" w:themeShade="80"/>
                <w:sz w:val="24"/>
                <w:szCs w:val="24"/>
                <w:lang w:eastAsia="en-US"/>
              </w:rPr>
            </w:pPr>
          </w:p>
        </w:tc>
      </w:tr>
    </w:tbl>
    <w:p w14:paraId="14A6C1F4" w14:textId="50619A9A" w:rsidR="006D059B" w:rsidRPr="00A124C5" w:rsidRDefault="006D059B" w:rsidP="00770244">
      <w:pPr>
        <w:autoSpaceDE w:val="0"/>
        <w:autoSpaceDN w:val="0"/>
        <w:adjustRightInd w:val="0"/>
        <w:rPr>
          <w:rFonts w:eastAsiaTheme="minorHAnsi" w:cs="Calibri"/>
          <w:color w:val="000000"/>
          <w:sz w:val="16"/>
          <w:szCs w:val="16"/>
          <w:lang w:eastAsia="en-US"/>
        </w:rPr>
      </w:pPr>
    </w:p>
    <w:p w14:paraId="1ED70C69" w14:textId="5CA019BF" w:rsidR="007D0A1B" w:rsidRPr="00FA5414" w:rsidRDefault="002815CA" w:rsidP="00A124C5">
      <w:pPr>
        <w:autoSpaceDE w:val="0"/>
        <w:autoSpaceDN w:val="0"/>
        <w:adjustRightInd w:val="0"/>
        <w:rPr>
          <w:b/>
          <w:bCs/>
          <w:color w:val="1F4E79" w:themeColor="accent1" w:themeShade="80"/>
        </w:rPr>
      </w:pPr>
      <w:r w:rsidRPr="00FA5414">
        <w:rPr>
          <w:b/>
          <w:bCs/>
          <w:color w:val="1F4E79" w:themeColor="accent1" w:themeShade="80"/>
        </w:rPr>
        <w:t>Il costo per ogni partecipante è di € 180,00</w:t>
      </w:r>
      <w:r w:rsidR="00F60F4F" w:rsidRPr="00FA5414">
        <w:rPr>
          <w:b/>
          <w:bCs/>
          <w:color w:val="1F4E79" w:themeColor="accent1" w:themeShade="80"/>
        </w:rPr>
        <w:t>, che comprende vitto, alloggio,</w:t>
      </w:r>
      <w:r w:rsidR="00A124C5" w:rsidRPr="00FA5414">
        <w:rPr>
          <w:b/>
          <w:bCs/>
          <w:color w:val="1F4E79" w:themeColor="accent1" w:themeShade="80"/>
        </w:rPr>
        <w:t xml:space="preserve"> partecipazione alle gare</w:t>
      </w:r>
      <w:r w:rsidR="00F60F4F" w:rsidRPr="00FA5414">
        <w:rPr>
          <w:b/>
          <w:bCs/>
          <w:color w:val="1F4E79" w:themeColor="accent1" w:themeShade="80"/>
        </w:rPr>
        <w:t xml:space="preserve"> e Copertura Assicurativa.</w:t>
      </w:r>
    </w:p>
    <w:p w14:paraId="3E840EE1" w14:textId="77777777" w:rsidR="00A124C5" w:rsidRPr="00A124C5" w:rsidRDefault="00A124C5" w:rsidP="00A124C5">
      <w:pPr>
        <w:autoSpaceDE w:val="0"/>
        <w:autoSpaceDN w:val="0"/>
        <w:adjustRightInd w:val="0"/>
        <w:rPr>
          <w:color w:val="1F4E79" w:themeColor="accent1" w:themeShade="80"/>
          <w:sz w:val="4"/>
          <w:szCs w:val="4"/>
        </w:rPr>
      </w:pPr>
    </w:p>
    <w:p w14:paraId="3B03E83E" w14:textId="34BA9187" w:rsidR="007D0A1B" w:rsidRPr="00A124C5" w:rsidRDefault="007D0A1B" w:rsidP="007D0A1B">
      <w:pPr>
        <w:jc w:val="both"/>
        <w:rPr>
          <w:i/>
          <w:iCs/>
          <w:color w:val="1F4E79" w:themeColor="accent1" w:themeShade="80"/>
        </w:rPr>
      </w:pPr>
      <w:r w:rsidRPr="00A124C5">
        <w:rPr>
          <w:i/>
          <w:iCs/>
          <w:color w:val="1F4E79" w:themeColor="accent1" w:themeShade="80"/>
        </w:rPr>
        <w:t>Il pagamento deve essere fatto a mezzo bonifico bancario intestato a:</w:t>
      </w:r>
    </w:p>
    <w:p w14:paraId="1FF17309" w14:textId="77777777" w:rsidR="007D0A1B" w:rsidRPr="00A124C5" w:rsidRDefault="007D0A1B" w:rsidP="007D0A1B">
      <w:pPr>
        <w:jc w:val="both"/>
        <w:rPr>
          <w:b/>
          <w:bCs/>
          <w:i/>
          <w:iCs/>
          <w:color w:val="1F4E79" w:themeColor="accent1" w:themeShade="80"/>
        </w:rPr>
      </w:pPr>
      <w:r w:rsidRPr="00A124C5">
        <w:rPr>
          <w:b/>
          <w:bCs/>
          <w:i/>
          <w:iCs/>
          <w:color w:val="1F4E79" w:themeColor="accent1" w:themeShade="80"/>
        </w:rPr>
        <w:t>Polisportive Giovanili Salesiane Comitato Regionale Campano</w:t>
      </w:r>
    </w:p>
    <w:p w14:paraId="28411B2A" w14:textId="427DF170" w:rsidR="007D0A1B" w:rsidRDefault="007D0A1B" w:rsidP="007D0A1B">
      <w:pPr>
        <w:jc w:val="both"/>
        <w:rPr>
          <w:b/>
          <w:bCs/>
          <w:i/>
          <w:iCs/>
          <w:color w:val="1F4E79" w:themeColor="accent1" w:themeShade="80"/>
        </w:rPr>
      </w:pPr>
      <w:r w:rsidRPr="00A124C5">
        <w:rPr>
          <w:b/>
          <w:bCs/>
          <w:i/>
          <w:iCs/>
          <w:color w:val="1F4E79" w:themeColor="accent1" w:themeShade="80"/>
        </w:rPr>
        <w:t>Iban: IT11 E 05034 40090 000000006528</w:t>
      </w:r>
    </w:p>
    <w:p w14:paraId="59A08123" w14:textId="77777777" w:rsidR="00A124C5" w:rsidRPr="00A124C5" w:rsidRDefault="00A124C5" w:rsidP="007D0A1B">
      <w:pPr>
        <w:jc w:val="both"/>
        <w:rPr>
          <w:b/>
          <w:bCs/>
          <w:i/>
          <w:iCs/>
          <w:color w:val="1F4E79" w:themeColor="accent1" w:themeShade="80"/>
          <w:sz w:val="4"/>
          <w:szCs w:val="4"/>
        </w:rPr>
      </w:pPr>
    </w:p>
    <w:p w14:paraId="17121178" w14:textId="5595EBEE" w:rsidR="006D059B" w:rsidRPr="00FA5414" w:rsidRDefault="00A124C5" w:rsidP="00770244">
      <w:pPr>
        <w:autoSpaceDE w:val="0"/>
        <w:autoSpaceDN w:val="0"/>
        <w:adjustRightInd w:val="0"/>
        <w:rPr>
          <w:rFonts w:eastAsiaTheme="minorHAnsi" w:cs="Calibri"/>
          <w:b/>
          <w:bCs/>
          <w:color w:val="000000"/>
          <w:sz w:val="26"/>
          <w:szCs w:val="26"/>
          <w:lang w:eastAsia="en-US"/>
        </w:rPr>
      </w:pPr>
      <w:r w:rsidRPr="00FA5414">
        <w:rPr>
          <w:b/>
          <w:bCs/>
          <w:i/>
          <w:iCs/>
          <w:color w:val="1F4E79" w:themeColor="accent1" w:themeShade="80"/>
        </w:rPr>
        <w:t>Allegare alla presente copia del bonifico attestante il pagamento del</w:t>
      </w:r>
      <w:r w:rsidR="00F622F3" w:rsidRPr="00FA5414">
        <w:rPr>
          <w:b/>
          <w:bCs/>
          <w:i/>
          <w:iCs/>
          <w:color w:val="1F4E79" w:themeColor="accent1" w:themeShade="80"/>
        </w:rPr>
        <w:t>l’acconto</w:t>
      </w:r>
      <w:r w:rsidRPr="00FA5414">
        <w:rPr>
          <w:b/>
          <w:bCs/>
          <w:i/>
          <w:iCs/>
          <w:color w:val="1F4E79" w:themeColor="accent1" w:themeShade="80"/>
        </w:rPr>
        <w:t xml:space="preserve"> di € 80,00 per ogni partecipante.</w:t>
      </w:r>
    </w:p>
    <w:p w14:paraId="67F248F5" w14:textId="755C4782" w:rsidR="00A124C5" w:rsidRDefault="00A124C5" w:rsidP="0030138A">
      <w:pPr>
        <w:tabs>
          <w:tab w:val="left" w:pos="3882"/>
        </w:tabs>
        <w:rPr>
          <w:sz w:val="18"/>
          <w:szCs w:val="18"/>
        </w:rPr>
      </w:pPr>
    </w:p>
    <w:p w14:paraId="355B3DB2" w14:textId="77777777" w:rsidR="00FA5414" w:rsidRDefault="00FA5414" w:rsidP="0030138A">
      <w:pPr>
        <w:tabs>
          <w:tab w:val="left" w:pos="3882"/>
        </w:tabs>
        <w:rPr>
          <w:sz w:val="18"/>
          <w:szCs w:val="18"/>
        </w:rPr>
      </w:pPr>
    </w:p>
    <w:p w14:paraId="18009113" w14:textId="77777777" w:rsidR="00FA5414" w:rsidRDefault="00FA5414" w:rsidP="0030138A">
      <w:pPr>
        <w:tabs>
          <w:tab w:val="left" w:pos="3882"/>
        </w:tabs>
        <w:rPr>
          <w:sz w:val="18"/>
          <w:szCs w:val="18"/>
        </w:rPr>
      </w:pPr>
    </w:p>
    <w:p w14:paraId="34216C38" w14:textId="77777777" w:rsidR="00FA5414" w:rsidRPr="00330509" w:rsidRDefault="00FA5414" w:rsidP="0030138A">
      <w:pPr>
        <w:tabs>
          <w:tab w:val="left" w:pos="3882"/>
        </w:tabs>
        <w:rPr>
          <w:sz w:val="18"/>
          <w:szCs w:val="18"/>
        </w:rPr>
      </w:pPr>
    </w:p>
    <w:p w14:paraId="2B34D5C7" w14:textId="162946BF" w:rsidR="004006D7" w:rsidRDefault="00A124C5" w:rsidP="0030138A">
      <w:pPr>
        <w:tabs>
          <w:tab w:val="left" w:pos="3882"/>
        </w:tabs>
      </w:pPr>
      <w:r w:rsidRPr="005E2B54">
        <w:rPr>
          <w:rFonts w:eastAsiaTheme="minorHAnsi" w:cs="Calibr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BA9836" wp14:editId="52E0BAC4">
                <wp:simplePos x="0" y="0"/>
                <wp:positionH relativeFrom="margin">
                  <wp:posOffset>-73660</wp:posOffset>
                </wp:positionH>
                <wp:positionV relativeFrom="paragraph">
                  <wp:posOffset>120015</wp:posOffset>
                </wp:positionV>
                <wp:extent cx="2360930" cy="518795"/>
                <wp:effectExtent l="0" t="0" r="0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54562" w14:textId="4DF7FCC0" w:rsidR="00F46D94" w:rsidRPr="00330509" w:rsidRDefault="00A124C5" w:rsidP="00F46D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33050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3CE3CBE5" w14:textId="77777777" w:rsidR="00F46D94" w:rsidRPr="00330509" w:rsidRDefault="00F46D94" w:rsidP="00F46D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33050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CBA9836" id="Casella di testo 5" o:spid="_x0000_s1027" type="#_x0000_t202" style="position:absolute;margin-left:-5.8pt;margin-top:9.45pt;width:185.9pt;height:40.8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" filled="f" stroked="f">
                <v:textbox>
                  <w:txbxContent>
                    <w:p w14:paraId="7C254562" w14:textId="4DF7FCC0" w:rsidR="00F46D94" w:rsidRPr="00330509" w:rsidRDefault="00A124C5" w:rsidP="00F46D9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330509"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3CE3CBE5" w14:textId="77777777" w:rsidR="00F46D94" w:rsidRPr="00330509" w:rsidRDefault="00F46D94" w:rsidP="00F46D9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330509"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06D7" w:rsidRPr="005E2B54">
        <w:rPr>
          <w:rFonts w:eastAsiaTheme="minorHAnsi" w:cs="Calibr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F33D4C" wp14:editId="0B674AF9">
                <wp:simplePos x="0" y="0"/>
                <wp:positionH relativeFrom="margin">
                  <wp:posOffset>3752088</wp:posOffset>
                </wp:positionH>
                <wp:positionV relativeFrom="paragraph">
                  <wp:posOffset>120091</wp:posOffset>
                </wp:positionV>
                <wp:extent cx="2360930" cy="518795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1C4D" w14:textId="5ED3D6A3" w:rsidR="00F46D94" w:rsidRPr="00330509" w:rsidRDefault="00F46D94" w:rsidP="0033050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33050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5D6FB786" w14:textId="77777777" w:rsidR="00F46D94" w:rsidRPr="00330509" w:rsidRDefault="00F46D94" w:rsidP="00F46D9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33050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Timbro e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BF33D4C" id="Casella di testo 7" o:spid="_x0000_s1028" type="#_x0000_t202" style="position:absolute;margin-left:295.45pt;margin-top:9.45pt;width:185.9pt;height:40.8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" filled="f" stroked="f">
                <v:textbox>
                  <w:txbxContent>
                    <w:p w14:paraId="6A691C4D" w14:textId="5ED3D6A3" w:rsidR="00F46D94" w:rsidRPr="00330509" w:rsidRDefault="00F46D94" w:rsidP="00330509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330509"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5D6FB786" w14:textId="77777777" w:rsidR="00F46D94" w:rsidRPr="00330509" w:rsidRDefault="00F46D94" w:rsidP="00F46D9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330509">
                        <w:rPr>
                          <w:rFonts w:asciiTheme="minorHAnsi" w:hAnsiTheme="minorHAnsi" w:cstheme="minorHAns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Timbro e Firma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F9FB14" w14:textId="4DBC096D" w:rsidR="004006D7" w:rsidRDefault="004006D7" w:rsidP="0030138A">
      <w:pPr>
        <w:tabs>
          <w:tab w:val="left" w:pos="3882"/>
        </w:tabs>
      </w:pPr>
    </w:p>
    <w:p w14:paraId="2521E231" w14:textId="5B95CCC3" w:rsidR="004006D7" w:rsidRDefault="004006D7" w:rsidP="0030138A">
      <w:pPr>
        <w:tabs>
          <w:tab w:val="left" w:pos="3882"/>
        </w:tabs>
      </w:pPr>
    </w:p>
    <w:p w14:paraId="1FEF46EC" w14:textId="674E25F8" w:rsidR="004006D7" w:rsidRDefault="004006D7" w:rsidP="0030138A">
      <w:pPr>
        <w:tabs>
          <w:tab w:val="left" w:pos="3882"/>
        </w:tabs>
      </w:pPr>
    </w:p>
    <w:p w14:paraId="0B0E2156" w14:textId="3C13918E" w:rsidR="009F78A4" w:rsidRPr="002E17E8" w:rsidRDefault="00FA5414" w:rsidP="004006D7">
      <w:pPr>
        <w:tabs>
          <w:tab w:val="left" w:pos="3882"/>
        </w:tabs>
      </w:pPr>
      <w:r w:rsidRPr="005E2B54">
        <w:rPr>
          <w:rFonts w:eastAsiaTheme="minorHAnsi" w:cs="Calibr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DDBD587" wp14:editId="1DEB69D7">
                <wp:simplePos x="0" y="0"/>
                <wp:positionH relativeFrom="margin">
                  <wp:posOffset>-169545</wp:posOffset>
                </wp:positionH>
                <wp:positionV relativeFrom="paragraph">
                  <wp:posOffset>407775</wp:posOffset>
                </wp:positionV>
                <wp:extent cx="6774815" cy="266700"/>
                <wp:effectExtent l="0" t="0" r="0" b="0"/>
                <wp:wrapNone/>
                <wp:docPr id="392385630" name="Casella di testo 392385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1ED2" w14:textId="6D239E55" w:rsidR="00A124C5" w:rsidRPr="00330509" w:rsidRDefault="00330509" w:rsidP="00A124C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33050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Il Modulo di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</w:t>
                            </w:r>
                            <w:r w:rsidRPr="0033050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scrizione deve essere </w:t>
                            </w:r>
                            <w:proofErr w:type="spellStart"/>
                            <w:r w:rsidRPr="0033050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inviato</w:t>
                            </w:r>
                            <w:proofErr w:type="spellEnd"/>
                            <w:r w:rsidRPr="0033050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entro il </w:t>
                            </w:r>
                            <w:r w:rsidRPr="0033050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4"/>
                                <w:szCs w:val="24"/>
                                <w:u w:val="single"/>
                              </w:rPr>
                              <w:t>30 Aprile 2024</w:t>
                            </w:r>
                            <w:r w:rsidRPr="00330509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alla email </w:t>
                            </w:r>
                            <w:r w:rsidR="00F622F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eventi@pgscampania.it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DDBD587" id="_x0000_t202" coordsize="21600,21600" o:spt="202" path="m,l,21600r21600,l21600,xe">
                <v:stroke joinstyle="miter"/>
                <v:path gradientshapeok="t" o:connecttype="rect"/>
              </v:shapetype>
              <v:shape id="Casella di testo 392385630" o:spid="_x0000_s1029" type="#_x0000_t202" style="position:absolute;margin-left:-13.35pt;margin-top:32.1pt;width:533.45pt;height:2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" filled="f" stroked="f">
                <v:textbox>
                  <w:txbxContent>
                    <w:p w14:paraId="0C941ED2" w14:textId="6D239E55" w:rsidR="00A124C5" w:rsidRPr="00330509" w:rsidRDefault="00330509" w:rsidP="00A124C5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33050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F4E79" w:themeColor="accent1" w:themeShade="80"/>
                          <w:sz w:val="24"/>
                          <w:szCs w:val="24"/>
                        </w:rPr>
                        <w:t xml:space="preserve">Il Modulo di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F4E79" w:themeColor="accent1" w:themeShade="80"/>
                          <w:sz w:val="24"/>
                          <w:szCs w:val="24"/>
                        </w:rPr>
                        <w:t>I</w:t>
                      </w:r>
                      <w:r w:rsidRPr="0033050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F4E79" w:themeColor="accent1" w:themeShade="80"/>
                          <w:sz w:val="24"/>
                          <w:szCs w:val="24"/>
                        </w:rPr>
                        <w:t xml:space="preserve">scrizione deve essere </w:t>
                      </w:r>
                      <w:proofErr w:type="spellStart"/>
                      <w:r w:rsidRPr="0033050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F4E79" w:themeColor="accent1" w:themeShade="80"/>
                          <w:sz w:val="24"/>
                          <w:szCs w:val="24"/>
                        </w:rPr>
                        <w:t>inviato</w:t>
                      </w:r>
                      <w:proofErr w:type="spellEnd"/>
                      <w:r w:rsidRPr="0033050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F4E79" w:themeColor="accent1" w:themeShade="80"/>
                          <w:sz w:val="24"/>
                          <w:szCs w:val="24"/>
                        </w:rPr>
                        <w:t xml:space="preserve"> entro il </w:t>
                      </w:r>
                      <w:r w:rsidRPr="0033050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F4E79" w:themeColor="accent1" w:themeShade="80"/>
                          <w:sz w:val="24"/>
                          <w:szCs w:val="24"/>
                          <w:u w:val="single"/>
                        </w:rPr>
                        <w:t>30 Aprile 2024</w:t>
                      </w:r>
                      <w:r w:rsidRPr="00330509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F4E79" w:themeColor="accent1" w:themeShade="80"/>
                          <w:sz w:val="24"/>
                          <w:szCs w:val="24"/>
                        </w:rPr>
                        <w:t xml:space="preserve"> alla email </w:t>
                      </w:r>
                      <w:r w:rsidR="00F622F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1F4E79" w:themeColor="accent1" w:themeShade="80"/>
                          <w:sz w:val="24"/>
                          <w:szCs w:val="24"/>
                        </w:rPr>
                        <w:t>eventi@pgscampania.it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78A4" w:rsidRPr="002E17E8" w:rsidSect="00ED769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8" w:right="1134" w:bottom="709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C0EA5" w14:textId="77777777" w:rsidR="00985B71" w:rsidRDefault="00985B71" w:rsidP="004D60D2">
      <w:r>
        <w:separator/>
      </w:r>
    </w:p>
  </w:endnote>
  <w:endnote w:type="continuationSeparator" w:id="0">
    <w:p w14:paraId="01BF815E" w14:textId="77777777" w:rsidR="00985B71" w:rsidRDefault="00985B71" w:rsidP="004D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1E0DD" w14:textId="77777777" w:rsidR="00021D58" w:rsidRPr="00021D58" w:rsidRDefault="00BB6BA3" w:rsidP="00021D58">
    <w:pPr>
      <w:pStyle w:val="Pidipagina"/>
      <w:jc w:val="center"/>
      <w:rPr>
        <w:rFonts w:asciiTheme="minorHAnsi" w:hAnsiTheme="minorHAnsi"/>
        <w:b/>
        <w:noProof/>
        <w:color w:val="1F4E79" w:themeColor="accent1" w:themeShade="80"/>
      </w:rPr>
    </w:pPr>
    <w:r w:rsidRPr="009441D0">
      <w:rPr>
        <w:rFonts w:asciiTheme="minorHAnsi" w:hAnsiTheme="minorHAnsi"/>
        <w:b/>
        <w:noProof/>
        <w:color w:val="1F4E79" w:themeColor="accent1" w:themeShade="8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D5A156" wp14:editId="459B4DF0">
              <wp:simplePos x="0" y="0"/>
              <wp:positionH relativeFrom="page">
                <wp:posOffset>-165735</wp:posOffset>
              </wp:positionH>
              <wp:positionV relativeFrom="paragraph">
                <wp:posOffset>-104775</wp:posOffset>
              </wp:positionV>
              <wp:extent cx="8171815" cy="0"/>
              <wp:effectExtent l="0" t="0" r="19685" b="19050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7181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E3A744E" id="Connettore 1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3.05pt,-8.25pt" to="630.4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" strokecolor="#1f4e79" strokeweight="1.5pt">
              <v:stroke joinstyle="miter"/>
              <w10:wrap anchorx="page"/>
            </v:line>
          </w:pict>
        </mc:Fallback>
      </mc:AlternateContent>
    </w:r>
    <w:r w:rsidR="00021D58" w:rsidRPr="00021D58">
      <w:t xml:space="preserve"> </w:t>
    </w:r>
    <w:r w:rsidR="00021D58" w:rsidRPr="00021D58">
      <w:rPr>
        <w:rFonts w:asciiTheme="minorHAnsi" w:hAnsiTheme="minorHAnsi"/>
        <w:b/>
        <w:noProof/>
        <w:color w:val="1F4E79" w:themeColor="accent1" w:themeShade="80"/>
      </w:rPr>
      <w:t>E-mail</w:t>
    </w:r>
    <w:r w:rsidR="00021D58" w:rsidRPr="006458D5">
      <w:rPr>
        <w:rFonts w:asciiTheme="minorHAnsi" w:hAnsiTheme="minorHAnsi"/>
        <w:b/>
        <w:noProof/>
        <w:color w:val="1F4E79" w:themeColor="accent1" w:themeShade="80"/>
      </w:rPr>
      <w:t xml:space="preserve">: </w:t>
    </w:r>
    <w:hyperlink r:id="rId1" w:history="1">
      <w:r w:rsidR="006458D5" w:rsidRPr="006458D5">
        <w:rPr>
          <w:rStyle w:val="Collegamentoipertestuale"/>
          <w:rFonts w:asciiTheme="minorHAnsi" w:hAnsiTheme="minorHAnsi"/>
          <w:b/>
          <w:noProof/>
          <w:color w:val="1F4E79" w:themeColor="accent1" w:themeShade="80"/>
          <w:u w:val="none"/>
        </w:rPr>
        <w:t>pgscampania@pgsitalia.org</w:t>
      </w:r>
    </w:hyperlink>
    <w:r w:rsidR="006458D5">
      <w:rPr>
        <w:rFonts w:asciiTheme="minorHAnsi" w:hAnsiTheme="minorHAnsi"/>
        <w:b/>
        <w:noProof/>
        <w:color w:val="1F4E79" w:themeColor="accent1" w:themeShade="80"/>
      </w:rPr>
      <w:t xml:space="preserve"> - Sito: </w:t>
    </w:r>
    <w:hyperlink r:id="rId2" w:history="1">
      <w:r w:rsidR="00501303" w:rsidRPr="0092616F">
        <w:rPr>
          <w:rStyle w:val="Collegamentoipertestuale"/>
          <w:rFonts w:asciiTheme="minorHAnsi" w:hAnsiTheme="minorHAnsi"/>
          <w:b/>
          <w:noProof/>
        </w:rPr>
        <w:t>www.pgscampania.it</w:t>
      </w:r>
    </w:hyperlink>
  </w:p>
  <w:p w14:paraId="3FFC44DE" w14:textId="77777777" w:rsidR="009441D0" w:rsidRPr="00335854" w:rsidRDefault="00021D58" w:rsidP="00021D58">
    <w:pPr>
      <w:pStyle w:val="Pidipagina"/>
      <w:jc w:val="center"/>
      <w:rPr>
        <w:rFonts w:asciiTheme="minorHAnsi" w:hAnsiTheme="minorHAnsi"/>
        <w:color w:val="1F4E79" w:themeColor="accent1" w:themeShade="80"/>
      </w:rPr>
    </w:pPr>
    <w:r w:rsidRPr="00021D58">
      <w:rPr>
        <w:rFonts w:asciiTheme="minorHAnsi" w:hAnsiTheme="minorHAnsi"/>
        <w:b/>
        <w:noProof/>
        <w:color w:val="1F4E79" w:themeColor="accent1" w:themeShade="80"/>
      </w:rPr>
      <w:t xml:space="preserve">Facebook: </w:t>
    </w:r>
    <w:r w:rsidR="006458D5" w:rsidRPr="006458D5">
      <w:rPr>
        <w:rFonts w:asciiTheme="minorHAnsi" w:hAnsiTheme="minorHAnsi"/>
        <w:b/>
        <w:noProof/>
        <w:color w:val="1F4E79" w:themeColor="accent1" w:themeShade="80"/>
      </w:rPr>
      <w:t>PGS Comitato Regionale Campania</w:t>
    </w:r>
    <w:r w:rsidRPr="00021D58">
      <w:rPr>
        <w:rFonts w:asciiTheme="minorHAnsi" w:hAnsiTheme="minorHAnsi"/>
        <w:b/>
        <w:noProof/>
        <w:color w:val="1F4E79" w:themeColor="accent1" w:themeShade="80"/>
      </w:rPr>
      <w:t xml:space="preserve"> </w:t>
    </w:r>
    <w:r w:rsidR="006458D5">
      <w:rPr>
        <w:rFonts w:asciiTheme="minorHAnsi" w:hAnsiTheme="minorHAnsi"/>
        <w:b/>
        <w:noProof/>
        <w:color w:val="1F4E79" w:themeColor="accent1" w:themeShade="80"/>
      </w:rPr>
      <w:t xml:space="preserve">- </w:t>
    </w:r>
    <w:r w:rsidRPr="00021D58">
      <w:rPr>
        <w:rFonts w:asciiTheme="minorHAnsi" w:hAnsiTheme="minorHAnsi"/>
        <w:b/>
        <w:noProof/>
        <w:color w:val="1F4E79" w:themeColor="accent1" w:themeShade="80"/>
      </w:rPr>
      <w:t xml:space="preserve">Instagram: </w:t>
    </w:r>
    <w:r w:rsidR="006458D5" w:rsidRPr="006458D5">
      <w:rPr>
        <w:rFonts w:asciiTheme="minorHAnsi" w:hAnsiTheme="minorHAnsi"/>
        <w:b/>
        <w:noProof/>
        <w:color w:val="1F4E79" w:themeColor="accent1" w:themeShade="80"/>
      </w:rPr>
      <w:t>pgscampania</w:t>
    </w:r>
  </w:p>
  <w:p w14:paraId="4BEAD688" w14:textId="77777777" w:rsidR="009441D0" w:rsidRPr="00BB6BA3" w:rsidRDefault="009441D0" w:rsidP="009441D0">
    <w:pPr>
      <w:pStyle w:val="Pidipagina"/>
      <w:tabs>
        <w:tab w:val="left" w:pos="480"/>
      </w:tabs>
      <w:rPr>
        <w:color w:val="1F4E79" w:themeColor="accent1" w:themeShade="80"/>
      </w:rPr>
    </w:pPr>
    <w:r>
      <w:rPr>
        <w:color w:val="1F4E79" w:themeColor="accent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F509C" w14:textId="77777777" w:rsidR="00985B71" w:rsidRDefault="00985B71" w:rsidP="004D60D2">
      <w:r>
        <w:separator/>
      </w:r>
    </w:p>
  </w:footnote>
  <w:footnote w:type="continuationSeparator" w:id="0">
    <w:p w14:paraId="0EE75120" w14:textId="77777777" w:rsidR="00985B71" w:rsidRDefault="00985B71" w:rsidP="004D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9262" w14:textId="77777777" w:rsidR="00BB6BA3" w:rsidRDefault="00985B71">
    <w:pPr>
      <w:pStyle w:val="Intestazione"/>
    </w:pPr>
    <w:r>
      <w:rPr>
        <w:noProof/>
      </w:rPr>
      <w:pict w14:anchorId="2BDCB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990360" o:spid="_x0000_s2057" type="#_x0000_t75" style="position:absolute;margin-left:0;margin-top:0;width:481.75pt;height:482.7pt;z-index:-251640832;mso-position-horizontal:center;mso-position-horizontal-relative:margin;mso-position-vertical:center;mso-position-vertical-relative:margin" o:allowincell="f">
          <v:imagedata r:id="rId1" o:title="logo pgs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CC9F" w14:textId="77777777" w:rsidR="004D60D2" w:rsidRDefault="006458D5" w:rsidP="0057598F">
    <w:pPr>
      <w:pStyle w:val="Intestazione"/>
      <w:rPr>
        <w:b/>
        <w:sz w:val="24"/>
      </w:rPr>
    </w:pPr>
    <w:r w:rsidRPr="004D60D2">
      <w:rPr>
        <w:b/>
        <w:noProof/>
        <w:color w:val="1F4E79" w:themeColor="accent1" w:themeShade="80"/>
        <w:sz w:val="2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E18AECB" wp14:editId="23F67E82">
              <wp:simplePos x="0" y="0"/>
              <wp:positionH relativeFrom="page">
                <wp:posOffset>2486025</wp:posOffset>
              </wp:positionH>
              <wp:positionV relativeFrom="paragraph">
                <wp:posOffset>-97790</wp:posOffset>
              </wp:positionV>
              <wp:extent cx="4836795" cy="896620"/>
              <wp:effectExtent l="0" t="0" r="20955" b="1778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6795" cy="8966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938BA" w14:textId="77777777" w:rsidR="004D60D2" w:rsidRPr="0057598F" w:rsidRDefault="004D60D2" w:rsidP="004D60D2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  <w:sz w:val="22"/>
                              <w:szCs w:val="22"/>
                            </w:rPr>
                          </w:pPr>
                          <w:r w:rsidRPr="0057598F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  <w:sz w:val="22"/>
                              <w:szCs w:val="22"/>
                            </w:rPr>
                            <w:t>ASSOCIAZIONE NAZIONALE DI PROMOZIONE SPORTIVA</w:t>
                          </w:r>
                        </w:p>
                        <w:p w14:paraId="1921FF21" w14:textId="77777777" w:rsidR="007A2448" w:rsidRPr="0057598F" w:rsidRDefault="007A2448" w:rsidP="004D60D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1F4E79" w:themeColor="accent1" w:themeShade="80"/>
                            </w:rPr>
                          </w:pPr>
                        </w:p>
                        <w:p w14:paraId="48455A5F" w14:textId="77777777" w:rsidR="004D60D2" w:rsidRPr="007F79C5" w:rsidRDefault="007F79C5" w:rsidP="007F79C5">
                          <w:pPr>
                            <w:spacing w:line="276" w:lineRule="auto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1F4E79" w:themeColor="accent1" w:themeShade="80"/>
                              <w:sz w:val="22"/>
                              <w:szCs w:val="22"/>
                            </w:rPr>
                          </w:pPr>
                          <w:r w:rsidRPr="007F79C5">
                            <w:rPr>
                              <w:rFonts w:asciiTheme="minorHAnsi" w:hAnsiTheme="minorHAnsi" w:cstheme="minorHAnsi"/>
                              <w:b/>
                              <w:color w:val="1F4E79" w:themeColor="accent1" w:themeShade="80"/>
                              <w:sz w:val="22"/>
                              <w:szCs w:val="22"/>
                            </w:rPr>
                            <w:t xml:space="preserve">COMITATO </w:t>
                          </w:r>
                          <w:r w:rsidR="006458D5">
                            <w:rPr>
                              <w:rFonts w:asciiTheme="minorHAnsi" w:hAnsiTheme="minorHAnsi" w:cstheme="minorHAnsi"/>
                              <w:b/>
                              <w:color w:val="1F4E79" w:themeColor="accent1" w:themeShade="80"/>
                              <w:sz w:val="22"/>
                              <w:szCs w:val="22"/>
                            </w:rPr>
                            <w:t>REGIONALE CAMPANIA</w:t>
                          </w:r>
                        </w:p>
                        <w:p w14:paraId="27A8CFFF" w14:textId="77777777" w:rsidR="004D60D2" w:rsidRPr="00335854" w:rsidRDefault="006458D5" w:rsidP="00335854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</w:pPr>
                          <w:r w:rsidRPr="006458D5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ab/>
                          </w:r>
                          <w:r w:rsidR="00CC769D" w:rsidRPr="00CC769D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>Viale della Pace</w:t>
                          </w:r>
                          <w:r w:rsidR="00CC769D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 xml:space="preserve">, </w:t>
                          </w:r>
                          <w:r w:rsidR="00CC769D" w:rsidRPr="00CC769D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>3</w:t>
                          </w:r>
                          <w:r w:rsidR="00CC769D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 xml:space="preserve"> –</w:t>
                          </w:r>
                          <w:r w:rsidR="00CC769D" w:rsidRPr="00CC769D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 xml:space="preserve"> 80040</w:t>
                          </w:r>
                          <w:r w:rsidR="00CC769D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 xml:space="preserve"> </w:t>
                          </w:r>
                          <w:r w:rsidR="00CC769D" w:rsidRPr="00CC769D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>San Sebastiano al Vesuvio (NA)</w:t>
                          </w:r>
                          <w:r w:rsidR="00CC769D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 xml:space="preserve"> - te</w:t>
                          </w:r>
                          <w:r w:rsidR="007F79C5" w:rsidRPr="00335854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>l.</w:t>
                          </w:r>
                          <w:r w:rsidR="00335854" w:rsidRPr="00335854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 xml:space="preserve"> </w:t>
                          </w:r>
                          <w:r w:rsidR="007408F4" w:rsidRPr="007408F4">
                            <w:rPr>
                              <w:rFonts w:asciiTheme="minorHAnsi" w:hAnsiTheme="minorHAnsi" w:cstheme="minorHAnsi"/>
                              <w:color w:val="1F4E79" w:themeColor="accent1" w:themeShade="80"/>
                            </w:rPr>
                            <w:t>377 388 3040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E18AEC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0" type="#_x0000_t202" style="position:absolute;margin-left:195.75pt;margin-top:-7.7pt;width:380.85pt;height:70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" filled="f" strokecolor="white [3212]">
              <v:textbox>
                <w:txbxContent>
                  <w:p w14:paraId="289938BA" w14:textId="77777777" w:rsidR="004D60D2" w:rsidRPr="0057598F" w:rsidRDefault="004D60D2" w:rsidP="004D60D2">
                    <w:pPr>
                      <w:jc w:val="right"/>
                      <w:rPr>
                        <w:rFonts w:asciiTheme="minorHAnsi" w:hAnsiTheme="minorHAnsi" w:cstheme="minorHAnsi"/>
                        <w:color w:val="1F4E79" w:themeColor="accent1" w:themeShade="80"/>
                        <w:sz w:val="22"/>
                        <w:szCs w:val="22"/>
                      </w:rPr>
                    </w:pPr>
                    <w:r w:rsidRPr="0057598F">
                      <w:rPr>
                        <w:rFonts w:asciiTheme="minorHAnsi" w:hAnsiTheme="minorHAnsi" w:cstheme="minorHAnsi"/>
                        <w:color w:val="1F4E79" w:themeColor="accent1" w:themeShade="80"/>
                        <w:sz w:val="22"/>
                        <w:szCs w:val="22"/>
                      </w:rPr>
                      <w:t>ASSOCIAZIONE NAZIONALE DI PROMOZIONE SPORTIVA</w:t>
                    </w:r>
                  </w:p>
                  <w:p w14:paraId="1921FF21" w14:textId="77777777" w:rsidR="007A2448" w:rsidRPr="0057598F" w:rsidRDefault="007A2448" w:rsidP="004D60D2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1F4E79" w:themeColor="accent1" w:themeShade="80"/>
                      </w:rPr>
                    </w:pPr>
                  </w:p>
                  <w:p w14:paraId="48455A5F" w14:textId="77777777" w:rsidR="004D60D2" w:rsidRPr="007F79C5" w:rsidRDefault="007F79C5" w:rsidP="007F79C5">
                    <w:pPr>
                      <w:spacing w:line="276" w:lineRule="auto"/>
                      <w:jc w:val="right"/>
                      <w:rPr>
                        <w:rFonts w:asciiTheme="minorHAnsi" w:hAnsiTheme="minorHAnsi" w:cstheme="minorHAnsi"/>
                        <w:b/>
                        <w:color w:val="1F4E79" w:themeColor="accent1" w:themeShade="80"/>
                        <w:sz w:val="22"/>
                        <w:szCs w:val="22"/>
                      </w:rPr>
                    </w:pPr>
                    <w:r w:rsidRPr="007F79C5">
                      <w:rPr>
                        <w:rFonts w:asciiTheme="minorHAnsi" w:hAnsiTheme="minorHAnsi" w:cstheme="minorHAnsi"/>
                        <w:b/>
                        <w:color w:val="1F4E79" w:themeColor="accent1" w:themeShade="80"/>
                        <w:sz w:val="22"/>
                        <w:szCs w:val="22"/>
                      </w:rPr>
                      <w:t xml:space="preserve">COMITATO </w:t>
                    </w:r>
                    <w:r w:rsidR="006458D5">
                      <w:rPr>
                        <w:rFonts w:asciiTheme="minorHAnsi" w:hAnsiTheme="minorHAnsi" w:cstheme="minorHAnsi"/>
                        <w:b/>
                        <w:color w:val="1F4E79" w:themeColor="accent1" w:themeShade="80"/>
                        <w:sz w:val="22"/>
                        <w:szCs w:val="22"/>
                      </w:rPr>
                      <w:t>REGIONALE CAMPANIA</w:t>
                    </w:r>
                  </w:p>
                  <w:p w14:paraId="27A8CFFF" w14:textId="77777777" w:rsidR="004D60D2" w:rsidRPr="00335854" w:rsidRDefault="006458D5" w:rsidP="00335854">
                    <w:pPr>
                      <w:jc w:val="right"/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</w:pPr>
                    <w:r w:rsidRPr="006458D5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ab/>
                    </w:r>
                    <w:r w:rsidR="00CC769D" w:rsidRPr="00CC769D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>Viale della Pace</w:t>
                    </w:r>
                    <w:r w:rsidR="00CC769D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 xml:space="preserve">, </w:t>
                    </w:r>
                    <w:r w:rsidR="00CC769D" w:rsidRPr="00CC769D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>3</w:t>
                    </w:r>
                    <w:r w:rsidR="00CC769D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 xml:space="preserve"> –</w:t>
                    </w:r>
                    <w:r w:rsidR="00CC769D" w:rsidRPr="00CC769D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 xml:space="preserve"> 80040</w:t>
                    </w:r>
                    <w:r w:rsidR="00CC769D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 xml:space="preserve"> </w:t>
                    </w:r>
                    <w:r w:rsidR="00CC769D" w:rsidRPr="00CC769D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>San Sebastiano al Vesuvio (NA)</w:t>
                    </w:r>
                    <w:r w:rsidR="00CC769D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 xml:space="preserve"> - te</w:t>
                    </w:r>
                    <w:r w:rsidR="007F79C5" w:rsidRPr="00335854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>l.</w:t>
                    </w:r>
                    <w:r w:rsidR="00335854" w:rsidRPr="00335854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 xml:space="preserve"> </w:t>
                    </w:r>
                    <w:r w:rsidR="007408F4" w:rsidRPr="007408F4">
                      <w:rPr>
                        <w:rFonts w:asciiTheme="minorHAnsi" w:hAnsiTheme="minorHAnsi" w:cstheme="minorHAnsi"/>
                        <w:color w:val="1F4E79" w:themeColor="accent1" w:themeShade="80"/>
                      </w:rPr>
                      <w:t>377 388 3040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85B71">
      <w:rPr>
        <w:b/>
        <w:noProof/>
        <w:color w:val="1F4E79" w:themeColor="accent1" w:themeShade="80"/>
        <w:sz w:val="24"/>
      </w:rPr>
      <w:pict w14:anchorId="42601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990361" o:spid="_x0000_s2058" type="#_x0000_t75" style="position:absolute;margin-left:0;margin-top:0;width:481.75pt;height:482.7pt;z-index:-251639808;mso-position-horizontal:center;mso-position-horizontal-relative:margin;mso-position-vertical:center;mso-position-vertical-relative:margin" o:allowincell="f">
          <v:imagedata r:id="rId1" o:title="logo pgs-1" gain="19661f" blacklevel="22938f"/>
          <w10:wrap anchorx="margin" anchory="margin"/>
        </v:shape>
      </w:pict>
    </w:r>
    <w:r w:rsidR="0057598F" w:rsidRPr="004D60D2">
      <w:rPr>
        <w:b/>
        <w:noProof/>
        <w:color w:val="1F4E79" w:themeColor="accent1" w:themeShade="80"/>
        <w:sz w:val="2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7B3D7561" wp14:editId="7FCD0D6F">
              <wp:simplePos x="0" y="0"/>
              <wp:positionH relativeFrom="page">
                <wp:posOffset>1501541</wp:posOffset>
              </wp:positionH>
              <wp:positionV relativeFrom="paragraph">
                <wp:posOffset>-97289</wp:posOffset>
              </wp:positionV>
              <wp:extent cx="1135781" cy="625643"/>
              <wp:effectExtent l="0" t="0" r="26670" b="22225"/>
              <wp:wrapNone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5781" cy="62564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87E63" w14:textId="77777777" w:rsidR="0057598F" w:rsidRDefault="0057598F" w:rsidP="0057598F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</w:rPr>
                            <w:t>POLISPORTIVE</w:t>
                          </w:r>
                        </w:p>
                        <w:p w14:paraId="23956A0B" w14:textId="77777777" w:rsidR="0057598F" w:rsidRDefault="0057598F" w:rsidP="0057598F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</w:rPr>
                            <w:t>GIOVANILI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</w:rPr>
                            <w:br/>
                            <w:t>SALESIANE</w:t>
                          </w:r>
                        </w:p>
                        <w:p w14:paraId="3611E5D0" w14:textId="77777777" w:rsidR="0057598F" w:rsidRPr="0057598F" w:rsidRDefault="0057598F" w:rsidP="0057598F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1F4E79" w:themeColor="accent1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B3D7561" id="_x0000_s1031" type="#_x0000_t202" style="position:absolute;margin-left:118.25pt;margin-top:-7.65pt;width:89.45pt;height:49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" filled="f" strokecolor="white [3212]">
              <v:textbox>
                <w:txbxContent>
                  <w:p w14:paraId="42787E63" w14:textId="77777777" w:rsidR="0057598F" w:rsidRDefault="0057598F" w:rsidP="0057598F">
                    <w:pPr>
                      <w:rPr>
                        <w:rFonts w:asciiTheme="minorHAnsi" w:hAnsiTheme="minorHAnsi" w:cstheme="minorHAnsi"/>
                        <w:b/>
                        <w:bCs/>
                        <w:color w:val="1F4E79" w:themeColor="accent1" w:themeShade="80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1F4E79" w:themeColor="accent1" w:themeShade="80"/>
                        <w:sz w:val="24"/>
                        <w:szCs w:val="24"/>
                      </w:rPr>
                      <w:t>POLISPORTIVE</w:t>
                    </w:r>
                  </w:p>
                  <w:p w14:paraId="23956A0B" w14:textId="77777777" w:rsidR="0057598F" w:rsidRDefault="0057598F" w:rsidP="0057598F">
                    <w:pPr>
                      <w:rPr>
                        <w:rFonts w:asciiTheme="minorHAnsi" w:hAnsiTheme="minorHAnsi" w:cstheme="minorHAnsi"/>
                        <w:b/>
                        <w:bCs/>
                        <w:color w:val="1F4E79" w:themeColor="accent1" w:themeShade="80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1F4E79" w:themeColor="accent1" w:themeShade="80"/>
                        <w:sz w:val="24"/>
                        <w:szCs w:val="24"/>
                      </w:rPr>
                      <w:t>GIOVANILI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1F4E79" w:themeColor="accent1" w:themeShade="80"/>
                        <w:sz w:val="24"/>
                        <w:szCs w:val="24"/>
                      </w:rPr>
                      <w:br/>
                      <w:t>SALESIANE</w:t>
                    </w:r>
                  </w:p>
                  <w:p w14:paraId="3611E5D0" w14:textId="77777777" w:rsidR="0057598F" w:rsidRPr="0057598F" w:rsidRDefault="0057598F" w:rsidP="0057598F">
                    <w:pPr>
                      <w:rPr>
                        <w:rFonts w:asciiTheme="minorHAnsi" w:hAnsiTheme="minorHAnsi" w:cstheme="minorHAnsi"/>
                        <w:b/>
                        <w:bCs/>
                        <w:color w:val="1F4E79" w:themeColor="accent1" w:themeShade="80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57598F">
      <w:rPr>
        <w:b/>
        <w:noProof/>
        <w:color w:val="1F4E79" w:themeColor="accent1" w:themeShade="80"/>
        <w:sz w:val="24"/>
      </w:rPr>
      <w:drawing>
        <wp:anchor distT="0" distB="0" distL="114300" distR="114300" simplePos="0" relativeHeight="251671552" behindDoc="1" locked="0" layoutInCell="1" allowOverlap="1" wp14:anchorId="78895D9F" wp14:editId="48D9982B">
          <wp:simplePos x="0" y="0"/>
          <wp:positionH relativeFrom="column">
            <wp:posOffset>-374149</wp:posOffset>
          </wp:positionH>
          <wp:positionV relativeFrom="paragraph">
            <wp:posOffset>-277528</wp:posOffset>
          </wp:positionV>
          <wp:extent cx="1078030" cy="1079819"/>
          <wp:effectExtent l="0" t="0" r="8255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030" cy="107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83C5A2" w14:textId="77777777" w:rsidR="0057598F" w:rsidRPr="0057598F" w:rsidRDefault="0057598F" w:rsidP="0057598F">
    <w:pPr>
      <w:pStyle w:val="Intestazione"/>
      <w:rPr>
        <w:b/>
        <w:sz w:val="24"/>
      </w:rPr>
    </w:pPr>
  </w:p>
  <w:p w14:paraId="13419179" w14:textId="77777777" w:rsidR="009716E5" w:rsidRPr="004D60D2" w:rsidRDefault="0057598F" w:rsidP="004D60D2">
    <w:pPr>
      <w:pStyle w:val="Intestazione"/>
      <w:ind w:left="1418"/>
      <w:rPr>
        <w:b/>
        <w:color w:val="1F4E79" w:themeColor="accent1" w:themeShade="80"/>
        <w:sz w:val="24"/>
      </w:rPr>
    </w:pPr>
    <w:r>
      <w:rPr>
        <w:b/>
        <w:noProof/>
        <w:color w:val="5B9BD5" w:themeColor="accent1"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AF89C1" wp14:editId="0F448CAE">
              <wp:simplePos x="0" y="0"/>
              <wp:positionH relativeFrom="page">
                <wp:posOffset>-67277</wp:posOffset>
              </wp:positionH>
              <wp:positionV relativeFrom="paragraph">
                <wp:posOffset>544062</wp:posOffset>
              </wp:positionV>
              <wp:extent cx="8172000" cy="0"/>
              <wp:effectExtent l="0" t="0" r="19685" b="19050"/>
              <wp:wrapNone/>
              <wp:docPr id="10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72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DF4E40B" id="Connettore 1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.3pt,42.85pt" to="638.1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" strokecolor="#1f4d78 [1604]" strokeweight="1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701E" w14:textId="77777777" w:rsidR="00BB6BA3" w:rsidRDefault="00985B71">
    <w:pPr>
      <w:pStyle w:val="Intestazione"/>
    </w:pPr>
    <w:r>
      <w:rPr>
        <w:noProof/>
      </w:rPr>
      <w:pict w14:anchorId="7209C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990359" o:spid="_x0000_s2056" type="#_x0000_t75" style="position:absolute;margin-left:0;margin-top:0;width:481.75pt;height:482.7pt;z-index:-251641856;mso-position-horizontal:center;mso-position-horizontal-relative:margin;mso-position-vertical:center;mso-position-vertical-relative:margin" o:allowincell="f">
          <v:imagedata r:id="rId1" o:title="logo pgs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76331E"/>
    <w:multiLevelType w:val="hybridMultilevel"/>
    <w:tmpl w:val="A1F8530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698"/>
    <w:multiLevelType w:val="hybridMultilevel"/>
    <w:tmpl w:val="70CE280E"/>
    <w:lvl w:ilvl="0" w:tplc="7C1E2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242EA"/>
    <w:multiLevelType w:val="hybridMultilevel"/>
    <w:tmpl w:val="FDC6562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57"/>
    <w:rsid w:val="00002A62"/>
    <w:rsid w:val="00002E7B"/>
    <w:rsid w:val="00021D58"/>
    <w:rsid w:val="00025124"/>
    <w:rsid w:val="00036D7E"/>
    <w:rsid w:val="0004223D"/>
    <w:rsid w:val="00054F33"/>
    <w:rsid w:val="0007125C"/>
    <w:rsid w:val="00085C72"/>
    <w:rsid w:val="000A4DEF"/>
    <w:rsid w:val="000C5A49"/>
    <w:rsid w:val="000D3FA2"/>
    <w:rsid w:val="000E1F66"/>
    <w:rsid w:val="000F5548"/>
    <w:rsid w:val="001067E8"/>
    <w:rsid w:val="00156B6F"/>
    <w:rsid w:val="0016018F"/>
    <w:rsid w:val="001707F6"/>
    <w:rsid w:val="001D7E84"/>
    <w:rsid w:val="002055EB"/>
    <w:rsid w:val="00221B76"/>
    <w:rsid w:val="0022751F"/>
    <w:rsid w:val="0023362D"/>
    <w:rsid w:val="002815CA"/>
    <w:rsid w:val="00286951"/>
    <w:rsid w:val="002956B7"/>
    <w:rsid w:val="00296EBF"/>
    <w:rsid w:val="00297C3F"/>
    <w:rsid w:val="002A4EF8"/>
    <w:rsid w:val="002B62E6"/>
    <w:rsid w:val="002C45B6"/>
    <w:rsid w:val="002D1275"/>
    <w:rsid w:val="002E17E8"/>
    <w:rsid w:val="002F1709"/>
    <w:rsid w:val="002F1FFD"/>
    <w:rsid w:val="0030138A"/>
    <w:rsid w:val="00330509"/>
    <w:rsid w:val="00335854"/>
    <w:rsid w:val="00384F26"/>
    <w:rsid w:val="003A0A11"/>
    <w:rsid w:val="003B3701"/>
    <w:rsid w:val="003B6260"/>
    <w:rsid w:val="003D185D"/>
    <w:rsid w:val="003D40C6"/>
    <w:rsid w:val="004006D7"/>
    <w:rsid w:val="004154C8"/>
    <w:rsid w:val="0042705D"/>
    <w:rsid w:val="00435D77"/>
    <w:rsid w:val="00437C07"/>
    <w:rsid w:val="00454FEE"/>
    <w:rsid w:val="00456544"/>
    <w:rsid w:val="00495679"/>
    <w:rsid w:val="004D60D2"/>
    <w:rsid w:val="004E4ED4"/>
    <w:rsid w:val="004E7A2A"/>
    <w:rsid w:val="00501303"/>
    <w:rsid w:val="00502CC2"/>
    <w:rsid w:val="00515692"/>
    <w:rsid w:val="00526A86"/>
    <w:rsid w:val="0054114C"/>
    <w:rsid w:val="0057598F"/>
    <w:rsid w:val="0057648E"/>
    <w:rsid w:val="00577E15"/>
    <w:rsid w:val="0058030F"/>
    <w:rsid w:val="005A200D"/>
    <w:rsid w:val="005C482C"/>
    <w:rsid w:val="005E0D6B"/>
    <w:rsid w:val="005E43A2"/>
    <w:rsid w:val="00615F7B"/>
    <w:rsid w:val="00632C59"/>
    <w:rsid w:val="006458D5"/>
    <w:rsid w:val="00666A3C"/>
    <w:rsid w:val="006D059B"/>
    <w:rsid w:val="006D2EE0"/>
    <w:rsid w:val="0071705D"/>
    <w:rsid w:val="00732DF6"/>
    <w:rsid w:val="007408F4"/>
    <w:rsid w:val="0075726B"/>
    <w:rsid w:val="00770244"/>
    <w:rsid w:val="007721E5"/>
    <w:rsid w:val="00773976"/>
    <w:rsid w:val="00775859"/>
    <w:rsid w:val="007A2448"/>
    <w:rsid w:val="007C717D"/>
    <w:rsid w:val="007D0A1B"/>
    <w:rsid w:val="007F79C5"/>
    <w:rsid w:val="00824D81"/>
    <w:rsid w:val="0086396E"/>
    <w:rsid w:val="008828CC"/>
    <w:rsid w:val="00884DC6"/>
    <w:rsid w:val="008926A9"/>
    <w:rsid w:val="008B71D7"/>
    <w:rsid w:val="008C306F"/>
    <w:rsid w:val="0093163B"/>
    <w:rsid w:val="009441D0"/>
    <w:rsid w:val="0095269F"/>
    <w:rsid w:val="009716E5"/>
    <w:rsid w:val="0097322B"/>
    <w:rsid w:val="0098170F"/>
    <w:rsid w:val="00985286"/>
    <w:rsid w:val="00985B71"/>
    <w:rsid w:val="009A0FC5"/>
    <w:rsid w:val="009C0A73"/>
    <w:rsid w:val="009D00E3"/>
    <w:rsid w:val="009D4BF8"/>
    <w:rsid w:val="009D584A"/>
    <w:rsid w:val="009F78A4"/>
    <w:rsid w:val="00A124C5"/>
    <w:rsid w:val="00A17C2D"/>
    <w:rsid w:val="00A55E51"/>
    <w:rsid w:val="00AC5EB1"/>
    <w:rsid w:val="00B063F2"/>
    <w:rsid w:val="00B359A0"/>
    <w:rsid w:val="00B557C7"/>
    <w:rsid w:val="00B56D6A"/>
    <w:rsid w:val="00B6579F"/>
    <w:rsid w:val="00B94503"/>
    <w:rsid w:val="00BA6A8A"/>
    <w:rsid w:val="00BB6BA3"/>
    <w:rsid w:val="00BC3286"/>
    <w:rsid w:val="00BC3703"/>
    <w:rsid w:val="00BE5803"/>
    <w:rsid w:val="00C43266"/>
    <w:rsid w:val="00C82DAC"/>
    <w:rsid w:val="00CC769D"/>
    <w:rsid w:val="00CC7BB0"/>
    <w:rsid w:val="00CE2912"/>
    <w:rsid w:val="00D04C04"/>
    <w:rsid w:val="00D74C21"/>
    <w:rsid w:val="00D77C89"/>
    <w:rsid w:val="00D90053"/>
    <w:rsid w:val="00DA3FB4"/>
    <w:rsid w:val="00DB4F7B"/>
    <w:rsid w:val="00DB6C86"/>
    <w:rsid w:val="00DC771F"/>
    <w:rsid w:val="00E03237"/>
    <w:rsid w:val="00E13AB3"/>
    <w:rsid w:val="00E13D89"/>
    <w:rsid w:val="00E3065F"/>
    <w:rsid w:val="00E43CEA"/>
    <w:rsid w:val="00E458FD"/>
    <w:rsid w:val="00E56E71"/>
    <w:rsid w:val="00E62242"/>
    <w:rsid w:val="00E74556"/>
    <w:rsid w:val="00ED6057"/>
    <w:rsid w:val="00ED7692"/>
    <w:rsid w:val="00EE15E1"/>
    <w:rsid w:val="00EF7735"/>
    <w:rsid w:val="00F050E4"/>
    <w:rsid w:val="00F24BA2"/>
    <w:rsid w:val="00F264C2"/>
    <w:rsid w:val="00F277CA"/>
    <w:rsid w:val="00F46D94"/>
    <w:rsid w:val="00F50F0C"/>
    <w:rsid w:val="00F528E3"/>
    <w:rsid w:val="00F566D6"/>
    <w:rsid w:val="00F578AE"/>
    <w:rsid w:val="00F60F4F"/>
    <w:rsid w:val="00F622F3"/>
    <w:rsid w:val="00F74CDC"/>
    <w:rsid w:val="00FA5414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A8A4468"/>
  <w15:chartTrackingRefBased/>
  <w15:docId w15:val="{175F6F5D-141A-4553-B234-45C68CC2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7C2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0D2"/>
  </w:style>
  <w:style w:type="paragraph" w:styleId="Pidipagina">
    <w:name w:val="footer"/>
    <w:basedOn w:val="Normale"/>
    <w:link w:val="PidipaginaCarattere"/>
    <w:uiPriority w:val="99"/>
    <w:unhideWhenUsed/>
    <w:rsid w:val="004D60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0D2"/>
  </w:style>
  <w:style w:type="character" w:styleId="Collegamentoipertestuale">
    <w:name w:val="Hyperlink"/>
    <w:basedOn w:val="Carpredefinitoparagrafo"/>
    <w:uiPriority w:val="99"/>
    <w:unhideWhenUsed/>
    <w:rsid w:val="00BB6BA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751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9C0A73"/>
    <w:rPr>
      <w:i w:val="0"/>
      <w:iCs/>
      <w:u w:val="single"/>
    </w:rPr>
  </w:style>
  <w:style w:type="character" w:styleId="Testosegnaposto">
    <w:name w:val="Placeholder Text"/>
    <w:basedOn w:val="Carpredefinitoparagrafo"/>
    <w:uiPriority w:val="99"/>
    <w:semiHidden/>
    <w:rsid w:val="009C0A73"/>
    <w:rPr>
      <w:color w:val="808080"/>
    </w:rPr>
  </w:style>
  <w:style w:type="character" w:customStyle="1" w:styleId="50f4">
    <w:name w:val="_50f4"/>
    <w:basedOn w:val="Carpredefinitoparagrafo"/>
    <w:rsid w:val="00B6579F"/>
  </w:style>
  <w:style w:type="paragraph" w:customStyle="1" w:styleId="Default">
    <w:name w:val="Default"/>
    <w:rsid w:val="00732D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8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1">
    <w:name w:val="Grid Table 5 Dark Accent 1"/>
    <w:basedOn w:val="Tabellanormale"/>
    <w:uiPriority w:val="50"/>
    <w:rsid w:val="00085C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6acolori-colore5">
    <w:name w:val="Grid Table 6 Colorful Accent 5"/>
    <w:basedOn w:val="Tabellanormale"/>
    <w:uiPriority w:val="51"/>
    <w:rsid w:val="00085C7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085C7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3358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5854"/>
    <w:rPr>
      <w:color w:val="954F72" w:themeColor="followedHyperlink"/>
      <w:u w:val="single"/>
    </w:rPr>
  </w:style>
  <w:style w:type="table" w:styleId="Tabellagriglia1chiara-colore1">
    <w:name w:val="Grid Table 1 Light Accent 1"/>
    <w:basedOn w:val="Tabellanormale"/>
    <w:uiPriority w:val="46"/>
    <w:rsid w:val="002815C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2815C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2815C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2815C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scampania.it" TargetMode="External"/><Relationship Id="rId1" Type="http://schemas.openxmlformats.org/officeDocument/2006/relationships/hyperlink" Target="mailto:pgscampania@pgsit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%20Corbo\Documents\Modelli%20di%20Office%20personalizzati\Pgs%20Campan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68CAF-6B87-4C93-8CE1-977F5B86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Pgs Campania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PGS Campania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Corbo</dc:creator>
  <cp:keywords/>
  <dc:description/>
  <cp:lastModifiedBy>madalina vasile</cp:lastModifiedBy>
  <cp:revision>2</cp:revision>
  <cp:lastPrinted>2018-05-16T17:39:00Z</cp:lastPrinted>
  <dcterms:created xsi:type="dcterms:W3CDTF">2024-04-17T22:40:00Z</dcterms:created>
  <dcterms:modified xsi:type="dcterms:W3CDTF">2024-04-17T22:40:00Z</dcterms:modified>
</cp:coreProperties>
</file>